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F5" w:rsidRDefault="00D017F5" w:rsidP="007944F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First District Auxiliary Logo" style="position:absolute;left:0;text-align:left;margin-left:240.75pt;margin-top:-2.85pt;width:114.2pt;height:89pt;z-index:251658240;visibility:visible;mso-wrap-distance-left:0;mso-wrap-distance-right:0;mso-position-vertical-relative:line" o:allowoverlap="f">
            <v:imagedata r:id="rId4" o:title=""/>
            <w10:wrap type="square"/>
          </v:shape>
        </w:pict>
      </w:r>
    </w:p>
    <w:p w:rsidR="00D017F5" w:rsidRDefault="00D017F5" w:rsidP="007944F0">
      <w:pPr>
        <w:jc w:val="center"/>
      </w:pPr>
    </w:p>
    <w:p w:rsidR="00D017F5" w:rsidRDefault="00D017F5" w:rsidP="007944F0">
      <w:pPr>
        <w:jc w:val="center"/>
      </w:pPr>
    </w:p>
    <w:p w:rsidR="00D017F5" w:rsidRDefault="00D017F5" w:rsidP="007944F0">
      <w:pPr>
        <w:jc w:val="center"/>
      </w:pPr>
    </w:p>
    <w:p w:rsidR="00D017F5" w:rsidRDefault="00D017F5" w:rsidP="007944F0">
      <w:pPr>
        <w:jc w:val="center"/>
      </w:pPr>
      <w:r w:rsidRPr="00DF21C9">
        <w:rPr>
          <w:rFonts w:ascii="Comic Sans MS" w:hAnsi="Comic Sans MS" w:cs="Comic Sans MS"/>
          <w:noProof/>
        </w:rPr>
        <w:pict>
          <v:shape id="Picture 1" o:spid="_x0000_i1025" type="#_x0000_t75" alt="North Star Flotilla Banner" style="width:431.25pt;height:34.5pt;visibility:visible">
            <v:imagedata r:id="rId5" o:title=""/>
          </v:shape>
        </w:pict>
      </w:r>
    </w:p>
    <w:p w:rsidR="00D017F5" w:rsidRDefault="00D017F5" w:rsidP="007944F0">
      <w:pPr>
        <w:jc w:val="center"/>
      </w:pP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sz w:val="24"/>
          <w:szCs w:val="24"/>
        </w:rPr>
        <w:t xml:space="preserve">Flotilla Commander Rosalind Butziger called the meeting to order July 17, 2014 at 7:00 pm </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Members present:</w:t>
      </w:r>
      <w:r w:rsidRPr="005B1A2B">
        <w:rPr>
          <w:rFonts w:ascii="Times New Roman" w:hAnsi="Times New Roman" w:cs="Times New Roman"/>
          <w:sz w:val="24"/>
          <w:szCs w:val="24"/>
        </w:rPr>
        <w:t xml:space="preserve"> Derek Robert, Bob Misenor, Roz, Nick and David Butziger,  Glenn Rosera, Mike  Quinn, Normand &amp; Karen Caron,  Richard Boldt, Robert Van Herpe, Charles Jenison, Debbie Pass &amp; Tom Wilcox, Gary Davis&amp; Tammy Cole</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Guests:</w:t>
      </w:r>
      <w:r w:rsidRPr="005B1A2B">
        <w:rPr>
          <w:rFonts w:ascii="Times New Roman" w:hAnsi="Times New Roman" w:cs="Times New Roman"/>
          <w:sz w:val="24"/>
          <w:szCs w:val="24"/>
        </w:rPr>
        <w:t xml:space="preserve"> Steven &amp; Katherine Quinn </w:t>
      </w:r>
    </w:p>
    <w:p w:rsidR="00D017F5" w:rsidRPr="005B1A2B" w:rsidRDefault="00D017F5" w:rsidP="00267E1C">
      <w:pPr>
        <w:rPr>
          <w:rFonts w:ascii="Times New Roman" w:hAnsi="Times New Roman" w:cs="Times New Roman"/>
          <w:b/>
          <w:bCs/>
          <w:sz w:val="24"/>
          <w:szCs w:val="24"/>
        </w:rPr>
      </w:pPr>
      <w:r w:rsidRPr="005B1A2B">
        <w:rPr>
          <w:rFonts w:ascii="Times New Roman" w:hAnsi="Times New Roman" w:cs="Times New Roman"/>
          <w:b/>
          <w:bCs/>
          <w:sz w:val="24"/>
          <w:szCs w:val="24"/>
        </w:rPr>
        <w:t>Pledge of Allegiance &amp; Moment of Silence for departed members &amp; veterans.</w:t>
      </w:r>
    </w:p>
    <w:p w:rsidR="00D017F5" w:rsidRPr="005B1A2B" w:rsidRDefault="00D017F5" w:rsidP="00267E1C">
      <w:pPr>
        <w:rPr>
          <w:rFonts w:ascii="Times New Roman" w:hAnsi="Times New Roman" w:cs="Times New Roman"/>
          <w:b/>
          <w:bCs/>
          <w:sz w:val="24"/>
          <w:szCs w:val="24"/>
        </w:rPr>
      </w:pPr>
      <w:r w:rsidRPr="005B1A2B">
        <w:rPr>
          <w:rFonts w:ascii="Times New Roman" w:hAnsi="Times New Roman" w:cs="Times New Roman"/>
          <w:b/>
          <w:bCs/>
          <w:sz w:val="24"/>
          <w:szCs w:val="24"/>
        </w:rPr>
        <w:t xml:space="preserve">Flotilla Commander Report:  </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sz w:val="24"/>
          <w:szCs w:val="24"/>
        </w:rPr>
        <w:t>Thank you to all who came to VE Day and Game Night, Castle Hill training was a good day with many learning experiences. Our staff has exciting plans for this month. Let’s have a good turn- out for SAR Day with our Air Ops, our Potter Cove Steak Fry, VE Game night, etc.</w:t>
      </w:r>
    </w:p>
    <w:p w:rsidR="00D017F5" w:rsidRPr="005B1A2B" w:rsidRDefault="00D017F5" w:rsidP="00267E1C">
      <w:pPr>
        <w:rPr>
          <w:rFonts w:ascii="Times New Roman" w:hAnsi="Times New Roman" w:cs="Times New Roman"/>
          <w:b/>
          <w:bCs/>
          <w:sz w:val="24"/>
          <w:szCs w:val="24"/>
        </w:rPr>
      </w:pPr>
      <w:r w:rsidRPr="005B1A2B">
        <w:rPr>
          <w:rFonts w:ascii="Times New Roman" w:hAnsi="Times New Roman" w:cs="Times New Roman"/>
          <w:b/>
          <w:bCs/>
          <w:sz w:val="24"/>
          <w:szCs w:val="24"/>
        </w:rPr>
        <w:t xml:space="preserve">Special Awards:  </w:t>
      </w:r>
      <w:r w:rsidRPr="005B1A2B">
        <w:rPr>
          <w:rFonts w:ascii="Times New Roman" w:hAnsi="Times New Roman" w:cs="Times New Roman"/>
          <w:sz w:val="24"/>
          <w:szCs w:val="24"/>
        </w:rPr>
        <w:t xml:space="preserve">Richard Bolt Service Award </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Secretary Report:</w:t>
      </w:r>
      <w:r w:rsidRPr="005B1A2B">
        <w:rPr>
          <w:rFonts w:ascii="Times New Roman" w:hAnsi="Times New Roman" w:cs="Times New Roman"/>
          <w:sz w:val="24"/>
          <w:szCs w:val="24"/>
        </w:rPr>
        <w:t xml:space="preserve">  Minutes of the June 14, 2014 meeting accepted as e-mailed.</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Treasurer’s Report:</w:t>
      </w:r>
      <w:r w:rsidRPr="005B1A2B">
        <w:rPr>
          <w:rFonts w:ascii="Times New Roman" w:hAnsi="Times New Roman" w:cs="Times New Roman"/>
          <w:sz w:val="24"/>
          <w:szCs w:val="24"/>
        </w:rPr>
        <w:t xml:space="preserve">  Accepted as presented.  Dues are continuing to be collected. Please get them in.</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 xml:space="preserve">(VFC)  Vice Flotilla Commander’s Report  Glenn Rosera: </w:t>
      </w:r>
      <w:r w:rsidRPr="005B1A2B">
        <w:rPr>
          <w:rFonts w:ascii="Times New Roman" w:hAnsi="Times New Roman" w:cs="Times New Roman"/>
          <w:sz w:val="24"/>
          <w:szCs w:val="24"/>
        </w:rPr>
        <w:t>Enjoyed the Castle Hill training day.</w:t>
      </w:r>
    </w:p>
    <w:p w:rsidR="00D017F5" w:rsidRPr="005B1A2B" w:rsidRDefault="00D017F5" w:rsidP="00267E1C">
      <w:pPr>
        <w:rPr>
          <w:rFonts w:ascii="Times New Roman" w:hAnsi="Times New Roman" w:cs="Times New Roman"/>
          <w:b/>
          <w:bCs/>
          <w:sz w:val="24"/>
          <w:szCs w:val="24"/>
        </w:rPr>
      </w:pPr>
      <w:r w:rsidRPr="005B1A2B">
        <w:rPr>
          <w:rFonts w:ascii="Times New Roman" w:hAnsi="Times New Roman" w:cs="Times New Roman"/>
          <w:b/>
          <w:bCs/>
          <w:sz w:val="24"/>
          <w:szCs w:val="24"/>
        </w:rPr>
        <w:t>Staff Reports:</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 xml:space="preserve">(PE) Public Education:  </w:t>
      </w:r>
      <w:r w:rsidRPr="005B1A2B">
        <w:rPr>
          <w:rFonts w:ascii="Times New Roman" w:hAnsi="Times New Roman" w:cs="Times New Roman"/>
          <w:sz w:val="24"/>
          <w:szCs w:val="24"/>
        </w:rPr>
        <w:t xml:space="preserve"> –Nick thanked Dick Boldt &amp; Joe St. Jean for running the Summer BS &amp; S Course, as well as all who taught and helped. </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 xml:space="preserve">(PA) Public Affairs:  </w:t>
      </w:r>
      <w:r w:rsidRPr="005B1A2B">
        <w:rPr>
          <w:rFonts w:ascii="Times New Roman" w:hAnsi="Times New Roman" w:cs="Times New Roman"/>
          <w:sz w:val="24"/>
          <w:szCs w:val="24"/>
        </w:rPr>
        <w:t>–Maureen Van Herpe is holding a free workshop to be done at her business on July 22</w:t>
      </w:r>
      <w:r w:rsidRPr="005B1A2B">
        <w:rPr>
          <w:rFonts w:ascii="Times New Roman" w:hAnsi="Times New Roman" w:cs="Times New Roman"/>
          <w:sz w:val="24"/>
          <w:szCs w:val="24"/>
          <w:vertAlign w:val="superscript"/>
        </w:rPr>
        <w:t>nd</w:t>
      </w:r>
      <w:r w:rsidRPr="005B1A2B">
        <w:rPr>
          <w:rFonts w:ascii="Times New Roman" w:hAnsi="Times New Roman" w:cs="Times New Roman"/>
          <w:sz w:val="24"/>
          <w:szCs w:val="24"/>
        </w:rPr>
        <w:t>, 23rd &amp; 24</w:t>
      </w:r>
      <w:r w:rsidRPr="005B1A2B">
        <w:rPr>
          <w:rFonts w:ascii="Times New Roman" w:hAnsi="Times New Roman" w:cs="Times New Roman"/>
          <w:sz w:val="24"/>
          <w:szCs w:val="24"/>
          <w:vertAlign w:val="superscript"/>
        </w:rPr>
        <w:t>th</w:t>
      </w:r>
      <w:r w:rsidRPr="005B1A2B">
        <w:rPr>
          <w:rFonts w:ascii="Times New Roman" w:hAnsi="Times New Roman" w:cs="Times New Roman"/>
          <w:sz w:val="24"/>
          <w:szCs w:val="24"/>
        </w:rPr>
        <w:t xml:space="preserve"> “Project Rudolph” Preparation for Christmas packages for the Soldier’s to be mailed out in September or October. Bob Van Herpe stressed the importance of writing letters to the Soldiers. Our flotilla does this every year.</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 xml:space="preserve">(VE) Vessel Examination:  </w:t>
      </w:r>
      <w:r w:rsidRPr="005B1A2B">
        <w:rPr>
          <w:rFonts w:ascii="Times New Roman" w:hAnsi="Times New Roman" w:cs="Times New Roman"/>
          <w:sz w:val="24"/>
          <w:szCs w:val="24"/>
        </w:rPr>
        <w:t>– Bob Pardi continues to work on Vessel Examinations. Several were done on Game Night. See attachment.</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Membership Training:</w:t>
      </w:r>
      <w:r w:rsidRPr="005B1A2B">
        <w:rPr>
          <w:rFonts w:ascii="Times New Roman" w:hAnsi="Times New Roman" w:cs="Times New Roman"/>
          <w:sz w:val="24"/>
          <w:szCs w:val="24"/>
        </w:rPr>
        <w:t xml:space="preserve">  – David Butziger discussed SAR Day, which will be held on July 20, 2014. We will put into practice what we learned at meetings on SAR patterns etc. working with our plane directing us.</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 xml:space="preserve"> (OP) Operations: </w:t>
      </w:r>
      <w:r w:rsidRPr="005B1A2B">
        <w:rPr>
          <w:rFonts w:ascii="Times New Roman" w:hAnsi="Times New Roman" w:cs="Times New Roman"/>
          <w:sz w:val="24"/>
          <w:szCs w:val="24"/>
        </w:rPr>
        <w:t xml:space="preserve">– Charles Jenison discussed SAR and showed pictures of the Castle Hill Training Experience. </w:t>
      </w:r>
    </w:p>
    <w:p w:rsidR="00D017F5" w:rsidRPr="005B1A2B" w:rsidRDefault="00D017F5" w:rsidP="00267E1C">
      <w:pPr>
        <w:rPr>
          <w:rFonts w:ascii="Times New Roman" w:hAnsi="Times New Roman" w:cs="Times New Roman"/>
          <w:sz w:val="24"/>
          <w:szCs w:val="24"/>
        </w:rPr>
      </w:pPr>
      <w:r w:rsidRPr="005B1A2B">
        <w:rPr>
          <w:rFonts w:ascii="Times New Roman" w:hAnsi="Times New Roman" w:cs="Times New Roman"/>
          <w:b/>
          <w:bCs/>
          <w:sz w:val="24"/>
          <w:szCs w:val="24"/>
        </w:rPr>
        <w:t xml:space="preserve">(PV) Marine Dealer Visitation: </w:t>
      </w:r>
      <w:r w:rsidRPr="005B1A2B">
        <w:rPr>
          <w:rFonts w:ascii="Times New Roman" w:hAnsi="Times New Roman" w:cs="Times New Roman"/>
          <w:sz w:val="24"/>
          <w:szCs w:val="24"/>
        </w:rPr>
        <w:t>Derek Robert thanked everyone for the great job they're doing. Over 100 visits to Marine Dealers.</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Social Coordinator:  </w:t>
      </w:r>
      <w:r w:rsidRPr="005B1A2B">
        <w:rPr>
          <w:rFonts w:ascii="Times New Roman" w:hAnsi="Times New Roman" w:cs="Times New Roman"/>
          <w:sz w:val="24"/>
          <w:szCs w:val="24"/>
        </w:rPr>
        <w:t xml:space="preserve">–Derek Robert discussed the Mystic Rendezvous August 8-11, 2014. He went over the menu and made all those that are attending aware that he sent out an email. </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(MS) Marine Safety: </w:t>
      </w:r>
      <w:r w:rsidRPr="005B1A2B">
        <w:rPr>
          <w:rFonts w:ascii="Times New Roman" w:hAnsi="Times New Roman" w:cs="Times New Roman"/>
          <w:sz w:val="24"/>
          <w:szCs w:val="24"/>
        </w:rPr>
        <w:t>– Gary Davis discussed the upcoming events Swim the Bay, partaking in Marine Safety Training and he discussed environmental alternatives for cleaning boats so as not to contaminate the Bay.</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(PS) Personal Services: -</w:t>
      </w:r>
      <w:r w:rsidRPr="005B1A2B">
        <w:rPr>
          <w:rFonts w:ascii="Times New Roman" w:hAnsi="Times New Roman" w:cs="Times New Roman"/>
          <w:sz w:val="24"/>
          <w:szCs w:val="24"/>
        </w:rPr>
        <w:t xml:space="preserve"> Mary Quinn &amp; Meg Rosera – There are 63 members and 2 potential new members.</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Communications: </w:t>
      </w:r>
      <w:r w:rsidRPr="005B1A2B">
        <w:rPr>
          <w:rFonts w:ascii="Times New Roman" w:hAnsi="Times New Roman" w:cs="Times New Roman"/>
          <w:sz w:val="24"/>
          <w:szCs w:val="24"/>
        </w:rPr>
        <w:t xml:space="preserve"> – Bob Van Herpe discussed how to communicate during SAR Day stressing the importance of starting with, “This is a drill.”</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(MA) Materials/ (IS) Information Systems: </w:t>
      </w:r>
      <w:r w:rsidRPr="005B1A2B">
        <w:rPr>
          <w:rFonts w:ascii="Times New Roman" w:hAnsi="Times New Roman" w:cs="Times New Roman"/>
          <w:sz w:val="24"/>
          <w:szCs w:val="24"/>
        </w:rPr>
        <w:t xml:space="preserve"> - Mike Quinn stated that there are plenty of materials available….summary data report reviewed. The website is updated.</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(NS) Navigation Systems:  </w:t>
      </w:r>
      <w:r w:rsidRPr="005B1A2B">
        <w:rPr>
          <w:rFonts w:ascii="Times New Roman" w:hAnsi="Times New Roman" w:cs="Times New Roman"/>
          <w:sz w:val="24"/>
          <w:szCs w:val="24"/>
        </w:rPr>
        <w:t>– Mike Quinn discussed that Patrols continue and charts are being updated. Report discrepancies giving details such as latitude, longitude, a picture, and general locality.</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Old Business: </w:t>
      </w:r>
      <w:r w:rsidRPr="005B1A2B">
        <w:rPr>
          <w:rFonts w:ascii="Times New Roman" w:hAnsi="Times New Roman" w:cs="Times New Roman"/>
          <w:sz w:val="24"/>
          <w:szCs w:val="24"/>
        </w:rPr>
        <w:t>none</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New Business:  </w:t>
      </w:r>
      <w:r w:rsidRPr="005B1A2B">
        <w:rPr>
          <w:rFonts w:ascii="Times New Roman" w:hAnsi="Times New Roman" w:cs="Times New Roman"/>
          <w:sz w:val="24"/>
          <w:szCs w:val="24"/>
        </w:rPr>
        <w:t>Roz asked all attendee’s to clarify the wish list for equipment some of the suggestions were throw rings, PPE Vests, Hydrostatic Life Vests, SAR Vests, Lights &amp; Whistles for Vest</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 xml:space="preserve">Good of the Auxiliary: </w:t>
      </w:r>
      <w:r w:rsidRPr="005B1A2B">
        <w:rPr>
          <w:rFonts w:ascii="Times New Roman" w:hAnsi="Times New Roman" w:cs="Times New Roman"/>
          <w:sz w:val="24"/>
          <w:szCs w:val="24"/>
        </w:rPr>
        <w:t>–none</w:t>
      </w:r>
    </w:p>
    <w:p w:rsidR="00D017F5" w:rsidRPr="005B1A2B" w:rsidRDefault="00D017F5" w:rsidP="00AF6978">
      <w:pPr>
        <w:rPr>
          <w:rFonts w:ascii="Times New Roman" w:hAnsi="Times New Roman" w:cs="Times New Roman"/>
          <w:sz w:val="24"/>
          <w:szCs w:val="24"/>
        </w:rPr>
      </w:pPr>
    </w:p>
    <w:p w:rsidR="00D017F5" w:rsidRPr="005B1A2B" w:rsidRDefault="00D017F5" w:rsidP="00AF6978">
      <w:pPr>
        <w:rPr>
          <w:rFonts w:ascii="Times New Roman" w:hAnsi="Times New Roman" w:cs="Times New Roman"/>
          <w:b/>
          <w:bCs/>
          <w:sz w:val="24"/>
          <w:szCs w:val="24"/>
        </w:rPr>
      </w:pPr>
      <w:r w:rsidRPr="005B1A2B">
        <w:rPr>
          <w:rFonts w:ascii="Times New Roman" w:hAnsi="Times New Roman" w:cs="Times New Roman"/>
          <w:b/>
          <w:bCs/>
          <w:sz w:val="24"/>
          <w:szCs w:val="24"/>
        </w:rPr>
        <w:t>NEXT MEETING: August 21, 2014 at 7pm at Flotilla Headquarters (Dessert)</w:t>
      </w:r>
    </w:p>
    <w:p w:rsidR="00D017F5" w:rsidRPr="005B1A2B" w:rsidRDefault="00D017F5" w:rsidP="00AF6978">
      <w:pPr>
        <w:rPr>
          <w:rFonts w:ascii="Times New Roman" w:hAnsi="Times New Roman" w:cs="Times New Roman"/>
          <w:b/>
          <w:bCs/>
          <w:sz w:val="24"/>
          <w:szCs w:val="24"/>
        </w:rPr>
      </w:pPr>
    </w:p>
    <w:p w:rsidR="00D017F5" w:rsidRPr="005B1A2B" w:rsidRDefault="00D017F5" w:rsidP="00AF6978">
      <w:pPr>
        <w:rPr>
          <w:rFonts w:ascii="Times New Roman" w:hAnsi="Times New Roman" w:cs="Times New Roman"/>
          <w:b/>
          <w:bCs/>
          <w:sz w:val="24"/>
          <w:szCs w:val="24"/>
        </w:rPr>
      </w:pPr>
      <w:r w:rsidRPr="005B1A2B">
        <w:rPr>
          <w:rFonts w:ascii="Times New Roman" w:hAnsi="Times New Roman" w:cs="Times New Roman"/>
          <w:b/>
          <w:bCs/>
          <w:sz w:val="24"/>
          <w:szCs w:val="24"/>
        </w:rPr>
        <w:t xml:space="preserve">Adjournment: 9:00 pm </w:t>
      </w:r>
    </w:p>
    <w:p w:rsidR="00D017F5" w:rsidRPr="005B1A2B" w:rsidRDefault="00D017F5" w:rsidP="00AF6978">
      <w:pPr>
        <w:rPr>
          <w:rFonts w:ascii="Times New Roman" w:hAnsi="Times New Roman" w:cs="Times New Roman"/>
          <w:b/>
          <w:bCs/>
          <w:sz w:val="24"/>
          <w:szCs w:val="24"/>
        </w:rPr>
      </w:pPr>
    </w:p>
    <w:p w:rsidR="00D017F5" w:rsidRPr="005B1A2B" w:rsidRDefault="00D017F5" w:rsidP="00AF6978">
      <w:pPr>
        <w:rPr>
          <w:rFonts w:ascii="Times New Roman" w:hAnsi="Times New Roman" w:cs="Times New Roman"/>
          <w:b/>
          <w:bCs/>
          <w:sz w:val="24"/>
          <w:szCs w:val="24"/>
        </w:rPr>
      </w:pPr>
      <w:r w:rsidRPr="005B1A2B">
        <w:rPr>
          <w:rFonts w:ascii="Times New Roman" w:hAnsi="Times New Roman" w:cs="Times New Roman"/>
          <w:b/>
          <w:bCs/>
          <w:sz w:val="24"/>
          <w:szCs w:val="24"/>
        </w:rPr>
        <w:t>Respectfully submitted,</w:t>
      </w:r>
    </w:p>
    <w:p w:rsidR="00D017F5" w:rsidRPr="005B1A2B" w:rsidRDefault="00D017F5" w:rsidP="00AF6978">
      <w:pPr>
        <w:rPr>
          <w:rFonts w:ascii="Times New Roman" w:hAnsi="Times New Roman" w:cs="Times New Roman"/>
          <w:sz w:val="24"/>
          <w:szCs w:val="24"/>
        </w:rPr>
      </w:pPr>
      <w:r w:rsidRPr="005B1A2B">
        <w:rPr>
          <w:rFonts w:ascii="Times New Roman" w:hAnsi="Times New Roman" w:cs="Times New Roman"/>
          <w:b/>
          <w:bCs/>
          <w:sz w:val="24"/>
          <w:szCs w:val="24"/>
        </w:rPr>
        <w:t>Tammy Cole</w:t>
      </w:r>
    </w:p>
    <w:p w:rsidR="00D017F5" w:rsidRDefault="00D017F5"/>
    <w:sectPr w:rsidR="00D017F5" w:rsidSect="002D6E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E1C"/>
    <w:rsid w:val="00012425"/>
    <w:rsid w:val="000D5C06"/>
    <w:rsid w:val="00267E1C"/>
    <w:rsid w:val="002D6E08"/>
    <w:rsid w:val="00464673"/>
    <w:rsid w:val="004F789B"/>
    <w:rsid w:val="005B1A2B"/>
    <w:rsid w:val="005C14FA"/>
    <w:rsid w:val="006457C1"/>
    <w:rsid w:val="006E4801"/>
    <w:rsid w:val="007944F0"/>
    <w:rsid w:val="008D7570"/>
    <w:rsid w:val="00990D2B"/>
    <w:rsid w:val="00AF6978"/>
    <w:rsid w:val="00B22D7B"/>
    <w:rsid w:val="00BE134F"/>
    <w:rsid w:val="00C65490"/>
    <w:rsid w:val="00D017F5"/>
    <w:rsid w:val="00D15FEE"/>
    <w:rsid w:val="00D4442B"/>
    <w:rsid w:val="00DF21C9"/>
    <w:rsid w:val="00E66BD8"/>
    <w:rsid w:val="00F86D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1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521</Words>
  <Characters>2972</Characters>
  <Application>Microsoft Office Outlook</Application>
  <DocSecurity>0</DocSecurity>
  <Lines>0</Lines>
  <Paragraphs>0</Paragraphs>
  <ScaleCrop>false</ScaleCrop>
  <Company>SKNR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dc:creator>
  <cp:keywords/>
  <dc:description/>
  <cp:lastModifiedBy>TWinds</cp:lastModifiedBy>
  <cp:revision>3</cp:revision>
  <dcterms:created xsi:type="dcterms:W3CDTF">2014-07-29T15:19:00Z</dcterms:created>
  <dcterms:modified xsi:type="dcterms:W3CDTF">2014-07-29T15:20:00Z</dcterms:modified>
</cp:coreProperties>
</file>